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0E241F" w14:paraId="794898E6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0A32469" w14:textId="3675E30D" w:rsidR="000E241F" w:rsidRPr="00A44335" w:rsidRDefault="000E241F" w:rsidP="000E241F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DATE</w:t>
            </w:r>
          </w:p>
        </w:tc>
        <w:tc>
          <w:tcPr>
            <w:tcW w:w="2518" w:type="dxa"/>
            <w:vAlign w:val="center"/>
          </w:tcPr>
          <w:p w14:paraId="5DB88711" w14:textId="6F7C737E" w:rsidR="000E241F" w:rsidRPr="00A44335" w:rsidRDefault="000E241F" w:rsidP="000E241F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0B22767D" w14:textId="584F3E4D" w:rsidR="000E241F" w:rsidRPr="00A44335" w:rsidRDefault="000E241F" w:rsidP="000E241F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44284EAF" w14:textId="6B6B1D0A" w:rsidR="000E241F" w:rsidRPr="00A44335" w:rsidRDefault="000E241F" w:rsidP="000E241F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595F6F08" w14:textId="1E99C7FC" w:rsidR="000E241F" w:rsidRPr="00A44335" w:rsidRDefault="000E241F" w:rsidP="000E241F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3D336F7B" w14:textId="697DA501" w:rsidR="000E241F" w:rsidRPr="00A44335" w:rsidRDefault="000E241F" w:rsidP="000E241F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 w:rsidR="00A44335"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0E241F" w14:paraId="56529325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1E99E0" w14:textId="15E396EC" w:rsidR="000E241F" w:rsidRPr="0085505C" w:rsidRDefault="00D86110" w:rsidP="009C52DF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bookmarkEnd w:id="1"/>
            <w:r>
              <w:rPr>
                <w:i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E021CFD" w14:textId="2123968A" w:rsidR="000E241F" w:rsidRDefault="00D86110" w:rsidP="009C52DF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21EDE10" w14:textId="162C6142" w:rsidR="000E241F" w:rsidRDefault="00D86110" w:rsidP="009C52DF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53A08F2" w14:textId="7E23DCAB" w:rsidR="000E241F" w:rsidRDefault="004C31C0" w:rsidP="009C52DF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bookmarkEnd w:id="4"/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bookmarkEnd w:id="5"/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E75EC94" w14:textId="5771A07A" w:rsidR="000E241F" w:rsidRDefault="00D86110" w:rsidP="009C52DF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D01BA3D" w14:textId="61E3E0DB" w:rsidR="000E241F" w:rsidRDefault="00D86110" w:rsidP="009C52DF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</w:t>
            </w:r>
            <w:r w:rsidR="00A44335">
              <w:rPr>
                <w:i w:val="0"/>
                <w:sz w:val="18"/>
                <w:szCs w:val="18"/>
              </w:rPr>
              <w:t xml:space="preserve">, </w:t>
            </w:r>
            <w:r>
              <w:rPr>
                <w:i w:val="0"/>
                <w:sz w:val="18"/>
                <w:szCs w:val="18"/>
              </w:rPr>
              <w:t xml:space="preserve">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bookmarkEnd w:id="6"/>
            <w:r w:rsidR="00A44335">
              <w:rPr>
                <w:i w:val="0"/>
                <w:sz w:val="18"/>
                <w:szCs w:val="18"/>
              </w:rPr>
              <w:t xml:space="preserve">     </w:t>
            </w:r>
            <w:r w:rsidR="00A44335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A44335"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 w:rsidR="00A44335">
              <w:rPr>
                <w:i w:val="0"/>
                <w:sz w:val="18"/>
                <w:szCs w:val="18"/>
              </w:rPr>
              <w:fldChar w:fldCharType="end"/>
            </w:r>
            <w:bookmarkEnd w:id="7"/>
            <w:r w:rsidR="00A44335"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9B85C2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8E3DC3E" w14:textId="0D17BF81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884FC49" w14:textId="2499E7CE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0CF341E" w14:textId="3F5E834E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80F3432" w14:textId="27E02D64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A523F14" w14:textId="5E3A17F0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04A9EBC" w14:textId="67684835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B3148D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B507EE" w14:textId="19901DF1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BFE30A4" w14:textId="0808E4BA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19CF519" w14:textId="583B6A91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D737AC0" w14:textId="7A7422F3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238FA34" w14:textId="546DC228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EE390A8" w14:textId="1C2188AD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4E197CD1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CC4F2DD" w14:textId="655E4A0C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AA60B69" w14:textId="25146C37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F109031" w14:textId="1B8830E8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978617F" w14:textId="52C8ED3A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A4119BC" w14:textId="0141A5B6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E84F78B" w14:textId="52BC9D00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4187BB9F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D6385D" w14:textId="53AA6B20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F3D2AD7" w14:textId="4C70E0A2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8A158E3" w14:textId="21668E2E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0DBF40D" w14:textId="766940B1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12E6CAA" w14:textId="3EE3B92B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D0B9CB5" w14:textId="38F4BD68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45CCD65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F35A3F2" w14:textId="27185878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7DF44F2" w14:textId="0E991F4F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B64BD12" w14:textId="2352D45F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2B64E7B" w14:textId="3BA9FC9B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6ED90BC" w14:textId="034C93B7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2D66427" w14:textId="13762545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0AAAE7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481EA6" w14:textId="75FC85E6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FCCABFC" w14:textId="54A712F5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9EEA8AE" w14:textId="288F1959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3C9F5A7" w14:textId="14CC24BB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5E1C45C" w14:textId="76A9D2A7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136DC36" w14:textId="7952A9B1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6494D56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EF45444" w14:textId="6D12045C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E5180CC" w14:textId="79E9171B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7C6C3E6" w14:textId="7E285D7E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F563013" w14:textId="6D97A02F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87F1F13" w14:textId="6CE91D30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FD7CB09" w14:textId="2A061B64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51B7485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CBFF60" w14:textId="2FCD8F2A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910E4BB" w14:textId="5B387F8D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823D87E" w14:textId="21823657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235054F" w14:textId="1B6B7396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7196FA2" w14:textId="043DFC04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5DC5BB6" w14:textId="44DD7BD5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2B69F7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F5FB2D5" w14:textId="788BA3A3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55C852D" w14:textId="233D7382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96DC320" w14:textId="07850EA8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2E369CF" w14:textId="16900100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95EF31C" w14:textId="2D8318CB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AA12289" w14:textId="2BA51DD2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71CCBA1D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0F51F9" w14:textId="3410B4B6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DC87F79" w14:textId="626579DB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FCEF968" w14:textId="6A00A8CA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242EA51" w14:textId="36582C3E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C23EF9B" w14:textId="6FA61EB6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9ABE068" w14:textId="630C909C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A691651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60CDD8D" w14:textId="3C2CD75C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69C3D2B" w14:textId="08D77442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2E37761" w14:textId="4C93C185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B67BF7F" w14:textId="5B73F856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62A3D54" w14:textId="0B0AE019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D7FC9AF" w14:textId="2C622FDB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5172CE0E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9EFCC" w14:textId="0E8FDCCE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2C1652A" w14:textId="68A2987D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052C011" w14:textId="40C0E00E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19F34C8" w14:textId="42606176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3B896A7" w14:textId="0687C6AF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B784EC5" w14:textId="7837C2F5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417C4282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C57DDE8" w14:textId="6A29E884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1E8D990" w14:textId="0B4ED7B4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CEF1958" w14:textId="6AB5C7B7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BAC0900" w14:textId="5ABBA194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1E24281" w14:textId="6B328C65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01E324C" w14:textId="55434560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46123C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105835" w14:textId="337CCD30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914C112" w14:textId="1CFAB264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C3FA4E3" w14:textId="589A7095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0A547AB" w14:textId="37DDDE32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FBB5597" w14:textId="55A1E460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0CF8655" w14:textId="7B0358B1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09EBFF2F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DA5516C" w14:textId="587A5C58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A3164F4" w14:textId="2480A2BA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3FAB61F" w14:textId="75EF91D5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429C4C6" w14:textId="02BA9789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16ECBC1" w14:textId="4B541FB0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28B6D47" w14:textId="493304BC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4BC065C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A96A81" w14:textId="4C9F59F3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767B071" w14:textId="4E9E9AA0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FE8AB7A" w14:textId="359ED2ED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C074BA7" w14:textId="290EB008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EEE0176" w14:textId="3383E5E5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BBAE3C1" w14:textId="3ADC7A34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DE39C8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F0DC7D5" w14:textId="2A072F36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EB7FADD" w14:textId="3FA0211D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31FCAE0" w14:textId="7D23221C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5B6BE00" w14:textId="47E07E70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EA402E8" w14:textId="0A5F68AE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5105040" w14:textId="379C63DD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1B9F8F6E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F831B1" w14:textId="54E914CB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F9746EA" w14:textId="21C17B20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9886342" w14:textId="169D4D6C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054DC88" w14:textId="2BAFF70F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29D0321" w14:textId="18A5D796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C8DEBE5" w14:textId="687CABD0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4068AAE2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34E1D57" w14:textId="4D2815F0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6C87D27" w14:textId="028807B2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4762640" w14:textId="379BE6A5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3A61A13" w14:textId="72EC1D82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64326EA" w14:textId="673505B3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938BAF1" w14:textId="3E25C9C5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07D5132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707932" w14:textId="1D55260F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7E62585" w14:textId="21415CE5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33A1530" w14:textId="639584AC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64BC348" w14:textId="7A0F9F42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38F69E9" w14:textId="445DB2F1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FDEF7CB" w14:textId="740E8E90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41C708A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44D2C18" w14:textId="023D10A8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FA15587" w14:textId="1AC9C77D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B5B20D2" w14:textId="49F6D469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206C6AC" w14:textId="1D3F9D5C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90078AC" w14:textId="2C848467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2221D34" w14:textId="4CF2BB76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70AE4DD2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C8706B" w14:textId="0677591A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08D9E9F" w14:textId="1D114D82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40B2D3B" w14:textId="3BD7441A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BD2E077" w14:textId="4C5C650C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3F9F944" w14:textId="0F9D61C4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7DC7CD8" w14:textId="697222CA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3FB22105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2FD3507" w14:textId="6A7CF4BB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6E82296" w14:textId="2AF9B41C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283B48E" w14:textId="487F72EF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1B259D2" w14:textId="5C690FB7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22C838B" w14:textId="458CD7F7" w:rsidR="00D86110" w:rsidRDefault="00D86110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0BF2319" w14:textId="10C6C195" w:rsidR="00D86110" w:rsidRDefault="00A44335" w:rsidP="00D8611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D86110" w14:paraId="1E7A54FF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AC19F8" w14:textId="2FD5A44F" w:rsidR="00D86110" w:rsidRDefault="00D86110" w:rsidP="00D8611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E6D3387" w14:textId="22A42B25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E5ECCBC" w14:textId="0F17F500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5E12A87" w14:textId="251EAA36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A295BE7" w14:textId="2474AFB6" w:rsidR="00D86110" w:rsidRDefault="00D86110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FB7851B" w14:textId="69F79705" w:rsidR="00D86110" w:rsidRDefault="00A44335" w:rsidP="00D8611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1936C256" w14:textId="7C3344AE" w:rsidR="005858A9" w:rsidRPr="005858A9" w:rsidRDefault="005858A9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4F2B56BD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082B4B6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515B7C03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3DB16D62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5ABE30D3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4D6401E4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10A96F9B" w14:textId="14300CEE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2FEB6F5D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AB6ACC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72D01A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4A552F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56B90E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AA31EA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EDC992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1A26D4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61C1D9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FA8561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7FC872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DD9BD3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53D670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FA5AB1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46E0B7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45F17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94C309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AF05DE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24F535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83D042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7D5140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436648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CB998A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72358F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2193BC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D16E35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21B396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974E30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7084024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BA5DF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9B4846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D4961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338E5C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8D334D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99F157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A6F8A81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29175D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162FEB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DD1A59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ECB65A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C07ADE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DA768E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848E34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215FF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F6C40A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6FA2FE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70C588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FAE1CD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596766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D841A91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F44B5F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A04EED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A4C67F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03DDDE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076B8F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5A2B19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35EFBD9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FBFA4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0BE3CB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D2BB25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0656B2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DCB9B6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715335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8089A1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DF0A7F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468C3E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230B44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1812AE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358170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578D82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906A449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0B78D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C276A7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F2CC82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4064C7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0B1419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B2DD9B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0D34062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ED97E0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8C5AA6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22686D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B10792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20538E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D646DC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298AAC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59BD1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4B77B1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DF8E3A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041C15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5A36B1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94F4F0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627B4B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5DD1E5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EE2AFD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980FE6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4ACCF2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4949A5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3F1968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07FFB74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4CD96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B3C0C3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9AE949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9875E9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9458D3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C48660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7C82EBC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8DE7F3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AC30E0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7FD695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FC04B0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F0A825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1370BA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A427B3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B5CD6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A947EA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DCB3E3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91E4EE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AC67B2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B6EF1E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B9B291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37CC5A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4B7F3C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011190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AF8F5C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BFAD3C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09A542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61474B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8552A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7C0494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6C6F6C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9F580D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A5D790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EF8B3B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35B326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9CD56A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582593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4A6CD8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E26C56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06EC2D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435E9E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DFB9E1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A9CAC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8D4E59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A78E5F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B1BF8B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B21949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24D63D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254C4C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8ECF60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5A664C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B75B72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E014E1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31D448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4DB0B7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44DCCD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0ED91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9AC3C4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F91243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E283E0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8E18FA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04FE69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FABD68B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7B7ADA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C8E4BF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A06251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8C8D64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BD0C77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3820FF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3F7714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525B7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88C2E0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4CE091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F3EEB8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BDE7A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118EAE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2865A852" w14:textId="009E3E28" w:rsidR="005858A9" w:rsidRDefault="005858A9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1D6ACE3B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A930787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05949D57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3164B72C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7FD3DF08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7E20441E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36E229CF" w14:textId="126CB9B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358535C5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7673B8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C421BD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F337B6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510CB0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04A558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EC0623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2871738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26C933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A589E3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4BA79C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0DE79F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1F90AA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A1AD5C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F2FD19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928B7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7FD696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FC1D3C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9E69C6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F0B528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06A75A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F5F6FDB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887A25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66B897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68619B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1962A4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8E0854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865404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1C09385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5307C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B5DB08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44B4D4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7E10CF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FBA331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5470CB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5BD71F6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3E7F52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4B5074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FE60AE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73D62B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901BB2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276E1B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C0B9C1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C9AD5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70C3E5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BC192D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C2AEAC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57E398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670AF8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77F254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46F554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E2840F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95217D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D690BD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1F7F93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11FAEB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6519762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C623D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35972B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992327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8A5E4B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F449F1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698285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0CE1EF2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329606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563DBB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2F0808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F7E8ED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53B580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0ACD0A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71A9EC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85CFD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E82D9E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CEE7B5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3FF6FC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970331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063936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5A6E0A6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34AE3C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B114A3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15A1D8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92B277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797051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7ABD21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EEFCB7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4E73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D26270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BB51F6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E835C2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0744AC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8653D5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6782DE6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05C597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1DFD7A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3621EA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63FC55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782630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01F291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BFF0C8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85A28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0B8E3F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00D78B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FDD722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D712DC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9F58BB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47EF69F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29097B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0185CC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1AC4BB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9E0490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C5F2E5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A81E6C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027B459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C8108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72F9C1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883A79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DC072F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B0843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71D0A7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ADE63EF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E3EA5D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46D8F2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A18FDC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BCC302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35F395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72829F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4EB0F8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ACB00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BEAAF9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55F685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8335AD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531375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C24A56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465BDF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8BE979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2CA398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30D8FF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A58B8B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8B42BD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302904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E95190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35CC8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0F53EE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B7BCDA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78E864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1C1DAC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4F3231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D73B7E8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8EE9AF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4BC5CC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94151E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9F1047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E45C79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6079F3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D6F287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62F83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ED9A4B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E90933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B6C683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8E5F70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9423E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4A1A51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C7044B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A08A7A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9155C1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37B63D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FB29F8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29FB9A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5A812B2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482FE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4620CF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097BF4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8923AC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CE57CF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AF7208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51C3409F" w14:textId="56084B6E" w:rsidR="00A44335" w:rsidRDefault="00A44335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6C1ED183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FE6130E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687602FC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125D63FA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23D12CE9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2AB4BE3D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72F2EA99" w14:textId="701D5E3F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2F57D564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587803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E00FAC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6A2AA7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971A9B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887895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2ACEEF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5DB93E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7A2337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49E64A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B8757F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2478D8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E0C6CB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DB3CD6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A025B6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C4DFB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2C6C26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E1BA96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63DB32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80F7D0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53C011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4AE60A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779FB1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DA1F49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932671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DAA4DA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971C73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CF4C17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271E09E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BD99A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4BCE9C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E62053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16DC04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A7551D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1D1388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D4C59E5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5C2DDE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FC6910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FB5707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EA73E7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113795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324292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872181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21890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292751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7A19E0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E38941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B96188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837317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10542C8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C1242F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39F715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6CCFE1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13D65A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B712CE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FD3879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E28794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DFE2F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5134F1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0CDD6B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3B3B8A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0C0782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2CF1A1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4163C8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1C0CCD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C7E40B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285C80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157B80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D3C4F5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DBDC40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8D09A6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1DB84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3343BF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5ED2BF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6BCE6F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7F5871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14B823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FB2AD7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5BF5FD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9CD9F5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065ADD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7CAA23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3BCF52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3160B0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0677C8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B498F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F5D68E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D8DC3E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2A13D1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EB0D8A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174FF0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6D5E7B8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D21964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C8FA52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DBE630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BEB3DA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AA7CA5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20938D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52DA05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275B6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BEB5F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FC646D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497543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C873DE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B5E213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D7A3F8C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26CDD3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570000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4BE772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9ED957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A8CCE7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6D8FD4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1AC482F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E4D04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616F55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9CF7B6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7BED67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F378E2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154EA4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C7706F7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95A1B4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0D625D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276DD9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520731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8EC921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6AD2BD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D6C12D9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533AF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D0B3FD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39D415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2E1B5C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806513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5670D0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24F68F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61BDCF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5F9745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DF0B0F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5C2475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937398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6A7E6D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8F775F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79F78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119302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E58767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2C6C06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DD0F62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48121B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53026F7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8759B0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2C9907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9B9250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ECDCBD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812CD1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452526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E8080B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539AA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9602EE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9F5913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CD0D7B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2EFDD7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70F3C1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4C76566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2D5CD5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F33173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60E4A9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D50198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4F15E3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AB8209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72AAF5D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89CF6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1E6519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BD62B3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245865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040C1B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F54E6E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0FB36AA2" w14:textId="77777777" w:rsidR="00A44335" w:rsidRDefault="00A44335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18D19770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10E85D7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553183C3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6798B704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68B1F2DC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0DBEDD08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6E324017" w14:textId="31B57CA4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1EA82E2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AB5883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76F759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9FF70E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79A631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8D782A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EBB333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0C4D67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4FE728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07D0E1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8919EA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57F7B6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6ACF98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4EC855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B9A0C8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63737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4522BF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F6EA83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337D98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0A1464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611955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5688E35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FDEA70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BBA7C2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C3AB2E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2ECFDC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8CFF92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D95584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F3ACF5D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246F2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BCA0F1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1B1445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89686E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1C3387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9593B0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B62F2A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E320FB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19256D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61980B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B6AEE4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044DE4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D114A7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0841BC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02C8D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BDF4BA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06608F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57256D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E79C2D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0351C1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AA58B1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729EDA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E8F8D3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428630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C6AB47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4992AC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30B7C1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6719C8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D6361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3E6F64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E83431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CB254E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070D41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384BDC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4943266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F8F3B4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4E1BE8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3574C1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70FACC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F65449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B04072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E63DF9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5E3FD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EC4955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6A304B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6F820C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80ED67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C45D75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D41B97C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886087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8FF77E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BA7950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70C617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104EAA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4ABC8C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CFB20B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7578F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EADF73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2F2CDC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7CC42D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22D619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205A0E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E4245C1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92352B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B2A0E5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774750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9BB209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ADEAC9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B8F948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C0BB1B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7ACBD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4EBB37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1503EC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E85701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02A493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147D6E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1C13E8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7AE490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434344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1C79F5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238312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0C39F7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BCA0F7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6ED1106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87734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05EBFF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DF737A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01EE21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BD4D09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E53263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A79780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FB2EA4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DD14F4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1DB08D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AEF2D3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4A5B22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3AF631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2CA554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FE2BA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1DDD60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6697A8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78E63A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C92235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D62650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044104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7370E5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62DEF4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B406DA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1BC504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05F8F4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D07689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7A9512E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30EF5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65BF44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0B7A09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F977A7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14141D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F8836C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00A18A2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59C49B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7C48DE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A83C48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C168BE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8025DE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DDA701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F439F55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6004B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4A3040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CDD746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6C8602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01E6B5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A0A113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04A731C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04461B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A664BA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17218B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12B21C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EBB044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7A06B8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E51A48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2EDB4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79E1D8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7DFF13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53528F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37153B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DA6427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640E2648" w14:textId="417DBF13" w:rsidR="005858A9" w:rsidRDefault="005858A9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10A21A17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0BF8190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5DDA5B2F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1CE90D2B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33AADE19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3D1736C1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3E9C6381" w14:textId="1A7B6CD5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7FAE6E4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CFB01C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BA3EE2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AF408B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EFE1C8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5996A0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98508C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29C773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1CA0F7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FC0D29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35C2D8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24B1D6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6B413A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5636EB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0F1CA25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9767E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679F5B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FD43D6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C45779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00A5C9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88DBF5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4183AC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6E48BA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8CDCDC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A5BF6E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51BCAD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640980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715382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EDC5A8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940C3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AA5294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D2CF1A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03EF58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A5ED4F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31C46F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6A9F85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6891E1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553612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AC2A2A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7E6D52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D8D30D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C98380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BE6F65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A8603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37F220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F4A15E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83810B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9E5503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D42EF6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BA211BB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685631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6372A0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D53D24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3B73DD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7CD577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BA09C8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ACCA179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8F043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0A2285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7F29AC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129745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E617E4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D3664F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55D43F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75B8EA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E7D560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959C94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48B328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B1E7CE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BAB4AB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177EC9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042DA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957FC8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F7F2B2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CA7FAF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352E61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E51C17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C50A18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0BC281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D5A958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7283FF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E2A458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6BA871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CDC590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64DF8A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50E00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5AE4FC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B37F8E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D53E3A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651203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14D875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643880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8484B8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8852F8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87C8F6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D9641F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86CF7D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76C068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029B3C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C6D26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182B36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E29452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04F58C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F0E130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9FCBE9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F88A04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AE1AC5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E9E169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1D4AE1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727740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F9B424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24A82C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64760E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78B6C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D08D02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62541A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E5572D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F22CE8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55B2FD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C8A561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B5CC23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093014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2A5106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1742DB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10BAD7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8096C3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C8A154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15DEA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C0B001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D0F22E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8BB131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BD8605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6F628D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B727B4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85F15B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2D0EDE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443FB2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F06FC9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A14ABC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60FE93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F0A6D1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EF671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853E96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62EDA4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E78D44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C744C4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49F519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83E782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E07032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E10270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CB57B0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93C91D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3B3624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3CD5B9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D1538C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937B8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7F5E4D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F5827C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3FACED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7DCF36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271A6B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1ED9FF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22F3D8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95714D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CC8596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D1B56B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CDB1D5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D00C76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7EB0D64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1F9F4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C2D3B2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E425BD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2CB4FA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CBBAB2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6A30B0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61493693" w14:textId="5D9AE26F" w:rsidR="00A44335" w:rsidRDefault="00A44335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25419572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0A23180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0951C8C2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218F5D82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140307B4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534B3A73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080E3CDD" w14:textId="6AB98058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38B830CF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0F01DD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AC7781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157E1E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3822DF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42933E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BB98F3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F6B56A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D354A6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073CC5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572588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EBA2A3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6F2B2F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7C9450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B247E1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E7DE1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13F223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E0FA0D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89A5FA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5545F5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0D94B2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569609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20531C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C53BD2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38CE99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FEA574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C23A15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DF2C48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7DB20C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ABE8C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C0D3B2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2A26D5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C49118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A320BA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CF5416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DC5FBC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C853EA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EC11D4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18DF94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E9FE3C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6F1B60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1E15D5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15721F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58540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A9CC23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AD2EBB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8A935A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E7D0D3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E71730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EE9711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6BF111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B00869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E3713E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203A41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0B9F28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899CA0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D15ACD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A4A92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3F9BAD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E81D87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65A51E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205E54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73AFD5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C92B39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393F9A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EDDAE8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97D144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E7F103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B9D67C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0A2B1F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F120D9D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01682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8064D8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4D9234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92C83C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BC89A0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9CAAB1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90CB98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2A0F05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331FFB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02B165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0042CA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B317C2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4749F3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B5504C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37356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907BE4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91C77A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427EA4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A54B6F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EFBC22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6244C3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7A5044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0A13A2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440023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6A2E0E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19B232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79FBD0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1BED38E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8C2E7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1DEB72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825818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1E6E58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1FFF21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2F8115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AAE800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0C6E65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97EBBA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DF26DE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86F2E8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C57E0C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25825C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822D4D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72C85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57B9D3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24C053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9705F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7171E7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CF9D9B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1C736BC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B4C2A4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3FDB38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6DD8A4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C0DA04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1CA944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3A6D1B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ACB854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8BB66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4E204D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DE030A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CB839C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28CAA4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96E62A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3465CB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CC58C4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1A3473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FEF4D5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A76C5F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99579E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671B55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02DB98E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6096D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D87FB0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4B5AF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92551B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7BCACF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C43CD7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F11FF82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5342AF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D61304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485F8E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2A95E3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68FA68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FF4D81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395E09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83F75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1B3B72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685BC5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39639F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53B21C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88AE59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C47F67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7D4DBF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C06680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CD2506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B625FA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7FD196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3C589E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C4C27C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C7698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0285DB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79F670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94070E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83917D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153F0D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19ED92DE" w14:textId="1FBFA80D" w:rsidR="00A44335" w:rsidRDefault="00A44335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57243661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0B8CA42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2C342E47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68E02DA3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7B43A9DE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6DD899D0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2991BD9F" w14:textId="0C0AE546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0E2F636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471B3B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9EC60C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C4A856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1ED37E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48697A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A738E8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5E3C37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B052D2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0A1F6A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07F409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CDD292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B81CB7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D68507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B5BC2A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CF7FB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C64034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3DF56B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A0DCD9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E942AE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53E1FE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C276B8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A476EB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1701C0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4F1254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23090C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C2EF6A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0B99F7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158A2C6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55D97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B846A8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1F7445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6047C5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523EAA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DEEE87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89F2FA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06970B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8157D1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B6C8AC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E151A0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A949D0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25882C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8145A4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F47F4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7C282B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C1D260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548D77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67E28D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0F0FC8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098D06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FD9099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452135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BBBD10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F4E179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1ECAC5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F9D4CD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6AD9BE4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7F241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598035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3C5BB9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3B9A4C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3F2633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4D6274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7D03745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D42768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9C93CA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828D44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165243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02B9CE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42E85C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9B5833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E524C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6C1213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A25026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8DA93D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467930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48126A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5734CC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37833B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565DA8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F7DA3C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2017D6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E34F6B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0EAA97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EDE1111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4A03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0935F4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0BC20F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C4926E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D65515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2EE667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A20548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8417C3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347F97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B39304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BFCFD0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38430C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1508C3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406678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588A2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30B8C75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BC4584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67A94E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7AFFD5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598050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9F484A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4BEEC3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B7957C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928ED3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221503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30F23C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6DC3BF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152549E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9227C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60BE13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0CBED7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A62036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D29C5C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695866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5573A2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E850F9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1B3AD5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50D666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E1F478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108D1E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A69510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8CB35E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5F19F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1735E1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1EC5D0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3B9F83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074169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092BF8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DC0ED82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6DFA2C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C75820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30AA54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A747BE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1C2FDB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08C9F1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99BD52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64631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0F3BA6B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E78212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19DEC5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2802DD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A6BEE2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CB87CE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A4C8C6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5B411A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8162EA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6078CB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AAEF59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51188C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3C4335F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9D730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F51BE3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DFAF71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FE5B5D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A7D274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E58E7E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61F69F7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8F3A9C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6C581E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215346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287A00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812A26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DEE32C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15C0C7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3108D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A2DE1D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D3E1A5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284A97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666D0E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168825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169EAF53" w14:textId="4C49F0F6" w:rsidR="00A44335" w:rsidRDefault="00A44335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4EED6E76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90A6342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3E8E90A0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7E4F260F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3D7408C8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2781B9E6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36C56CD8" w14:textId="68224FC2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ASKED TO GO HOME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 xml:space="preserve"> (Note Time Dismissed)</w:t>
            </w:r>
          </w:p>
        </w:tc>
      </w:tr>
      <w:tr w:rsidR="00A44335" w14:paraId="784ED2C6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B39676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59FEE6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38AC95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E5A6D6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E24438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03EE7C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83BA357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2F8DE1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06C91B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01DE06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536F3F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839F9B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32D9F0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84AB7E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F636D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AA2C81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1E23EF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F958CA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7429C9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17F361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945448F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57E889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24BD6F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283E2A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89A2D3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DC5014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9CDDA8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998CB7A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6401C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4A53BB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1F077B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12E06C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DC6722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1154F8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F17BD41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5C2F49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32D321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7E6BCB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9E3CDE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35F84B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27434B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645E28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C43FD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FD274D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7D97CD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D969C5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5F7BE5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C4D230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DBBCC7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210B2E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5AC41E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C6909A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4A4BB4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EB1DB5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839D56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0B5167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9FF67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4BBE985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9E6C6B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561A85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E84710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9F17F7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D971EFF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E2A7E5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F3E67B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81CA3B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DC1F9C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55980DA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55088A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816506F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8CFC8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0C14D8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72C7A5C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030BC6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18B8C34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327C75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C4D1B86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B187C4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564AB5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20E636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D0839D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F9EC0C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3856281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F04124D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25D8B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7F7DA0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A74B19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9CE90C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495EE3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6E0F42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4A1557A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A3EF76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1CA605A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834C73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BCA7A9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1CED4B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6C4529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8150CC9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59155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0958E2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47AD07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69D74A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191D0D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205803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5DE5F1D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A983B1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D1F7A1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B9B4F5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040BDE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EC1874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01708D0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C3802A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F3D02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A8432D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C9F4C6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643E83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63027B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06FCDD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E838A9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BCA82D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0309E7C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E0D217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8CAD01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279CFF3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CF8593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A9AF66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67B29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03C3E6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233AC1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35D0BA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395BD3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288F13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A2B19E5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5EC311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12572B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4ADB08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65984F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34F608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73728F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4E1C378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8D3D5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F76C93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B12D71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CD2747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0CA83F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434B3C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AA4F65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0414A07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65C04B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32CB48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516315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F6F234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5A94AB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2B75FCD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8C7FE4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A131E8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A86EC9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52E7A7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31D613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4926DB4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F72D4B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FE324F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80E34B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408CBE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4083806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FE2230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1665FB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431D61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70CE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D95E79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AE222D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06022C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322B90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6213D1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4BADEF13" w14:textId="77777777" w:rsidR="00A44335" w:rsidRDefault="00A44335" w:rsidP="005858A9">
      <w:pPr>
        <w:tabs>
          <w:tab w:val="left" w:pos="2145"/>
        </w:tabs>
      </w:pPr>
    </w:p>
    <w:tbl>
      <w:tblPr>
        <w:tblStyle w:val="ListTable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2518"/>
        <w:gridCol w:w="1440"/>
        <w:gridCol w:w="1530"/>
        <w:gridCol w:w="1530"/>
        <w:gridCol w:w="2681"/>
      </w:tblGrid>
      <w:tr w:rsidR="00A44335" w14:paraId="0234D495" w14:textId="77777777" w:rsidTr="0068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75AABC2" w14:textId="77777777" w:rsidR="00A44335" w:rsidRPr="00A44335" w:rsidRDefault="00A44335" w:rsidP="00DA3FA0">
            <w:pPr>
              <w:pStyle w:val="Footer"/>
              <w:jc w:val="center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lastRenderedPageBreak/>
              <w:t>DATE</w:t>
            </w:r>
          </w:p>
        </w:tc>
        <w:tc>
          <w:tcPr>
            <w:tcW w:w="2518" w:type="dxa"/>
            <w:vAlign w:val="center"/>
          </w:tcPr>
          <w:p w14:paraId="3C7BE2A1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77B21A52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TEMPERATURE &lt;100.4</w:t>
            </w:r>
            <w:r w:rsidRPr="00A44335">
              <w:rPr>
                <w:i w:val="0"/>
                <w:color w:val="FFFFFF" w:themeColor="background1"/>
                <w:szCs w:val="16"/>
              </w:rPr>
              <w:sym w:font="Symbol" w:char="F0B0"/>
            </w:r>
            <w:r w:rsidRPr="00A44335">
              <w:rPr>
                <w:i w:val="0"/>
                <w:color w:val="FFFFFF" w:themeColor="background1"/>
                <w:szCs w:val="16"/>
              </w:rPr>
              <w:t>F</w:t>
            </w:r>
          </w:p>
        </w:tc>
        <w:tc>
          <w:tcPr>
            <w:tcW w:w="1530" w:type="dxa"/>
            <w:vAlign w:val="center"/>
          </w:tcPr>
          <w:p w14:paraId="06A8A1D8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COUGH</w:t>
            </w:r>
          </w:p>
        </w:tc>
        <w:tc>
          <w:tcPr>
            <w:tcW w:w="1530" w:type="dxa"/>
            <w:vAlign w:val="center"/>
          </w:tcPr>
          <w:p w14:paraId="0E559E3C" w14:textId="77777777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>NEW SHORTNESS OF BREATH</w:t>
            </w:r>
          </w:p>
        </w:tc>
        <w:tc>
          <w:tcPr>
            <w:tcW w:w="2681" w:type="dxa"/>
            <w:vAlign w:val="center"/>
          </w:tcPr>
          <w:p w14:paraId="05A41135" w14:textId="412AAB50" w:rsidR="00A44335" w:rsidRPr="00A44335" w:rsidRDefault="00A44335" w:rsidP="00DA3FA0">
            <w:pPr>
              <w:pStyle w:val="Foot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FFFF" w:themeColor="background1"/>
                <w:szCs w:val="16"/>
              </w:rPr>
            </w:pPr>
            <w:r w:rsidRPr="00A44335">
              <w:rPr>
                <w:i w:val="0"/>
                <w:color w:val="FFFFFF" w:themeColor="background1"/>
                <w:szCs w:val="16"/>
              </w:rPr>
              <w:t xml:space="preserve">ASKED TO GO HOME </w:t>
            </w:r>
            <w:r>
              <w:rPr>
                <w:i w:val="0"/>
                <w:color w:val="FFFFFF" w:themeColor="background1"/>
                <w:szCs w:val="16"/>
              </w:rPr>
              <w:br/>
            </w:r>
            <w:r w:rsidRPr="00A44335">
              <w:rPr>
                <w:i w:val="0"/>
                <w:color w:val="FFFFFF" w:themeColor="background1"/>
                <w:szCs w:val="16"/>
              </w:rPr>
              <w:t>(Note Time Dismissed)</w:t>
            </w:r>
          </w:p>
        </w:tc>
      </w:tr>
      <w:tr w:rsidR="00A44335" w14:paraId="3CB4081B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CBFFB1" w14:textId="77777777" w:rsidR="00A44335" w:rsidRPr="0085505C" w:rsidRDefault="00A44335" w:rsidP="00DA3FA0">
            <w:pPr>
              <w:pStyle w:val="Footer"/>
              <w:rPr>
                <w:b w:val="0"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01CFF8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3846AF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A0835A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8005E0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12327A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70B7010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61A7CBA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D3B99E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28D335F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DF8C3B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B79153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F30326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2F6126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D7084E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06660C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29C180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952749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B4EEF7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E4472D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5038BE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52B9AC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64DEB7F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F4360A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6DEF6A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12A9294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EA2577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D237FE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1A5AE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21E4F25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FCF289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955F7A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209F19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1285413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565D147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75EF4943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77DA88F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5C4A4A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3EC599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0D35593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2AD1DC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46EA2F7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E8098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FC16AA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A24C1B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F283C6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5A3359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14B650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0B8C6E5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36EC23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5B1D5B6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04914D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EB1C82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557B17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041134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B54FE53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71F59F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FE88B7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73AF84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C53571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440058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3720407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C6C48DB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36AD96BC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C7C896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0AF3B56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D8417B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F8E167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901281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728BBC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33EA79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FB719E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E693C6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6404AD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B84C046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ED11BE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EB8F349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0B94825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F116E6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AC58A1C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750377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B6C2A7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7FA6027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3B18F2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59F49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E08F9C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962441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9DB249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71850F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AE7A4F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7FD0CE53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1DCC72D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75EDFD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DBD7832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8B8E82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8AE559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13174C2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73C52D2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8850C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08F70E7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9EB37D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FCB137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CB7AC6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D5EC1C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D4E95C4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0421B3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31B713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ED3091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3110CDD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6CB4743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61DB18A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154EE29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D44FC7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7E055B6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E8FB37E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9E5AA0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AB8FD20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05D3970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2091A37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52416AD8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2ACB30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65D66EB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842088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84D337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4BC976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1FAC0120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3F9AFB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D29515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52285B8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870BB2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7C7F8A4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2D9A9DFF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7913656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4B3F906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2765313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01D391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C23C66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737E3281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4B6472B4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419D4365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DE5E01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15C9214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00DB31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89CA2E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C22ED3B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62F3E4C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3E37BCE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492F5900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387630A3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934BCAD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6736FC0E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4370A2AA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531D3E15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22E4052C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114EF2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80E9432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2582CC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BBB0711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10AEE2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7B5FBD0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3A30C9B8" w14:textId="77777777" w:rsidTr="00687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</w:tcPr>
          <w:p w14:paraId="20A7290D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</w:tcPr>
          <w:p w14:paraId="47DE96D0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14C812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F039BF9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</w:tcPr>
          <w:p w14:paraId="38835B07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</w:tcPr>
          <w:p w14:paraId="2247DE88" w14:textId="77777777" w:rsidR="00A44335" w:rsidRDefault="00A44335" w:rsidP="00DA3FA0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A44335" w14:paraId="615BD616" w14:textId="77777777" w:rsidTr="0068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B7682A" w14:textId="77777777" w:rsidR="00A44335" w:rsidRDefault="00A44335" w:rsidP="00DA3FA0">
            <w:pPr>
              <w:pStyle w:val="Foo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b w:val="0"/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232408AC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86D7A3D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AF74223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5AB11999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2681" w:type="dxa"/>
            <w:tcBorders>
              <w:top w:val="none" w:sz="0" w:space="0" w:color="auto"/>
              <w:bottom w:val="none" w:sz="0" w:space="0" w:color="auto"/>
            </w:tcBorders>
          </w:tcPr>
          <w:p w14:paraId="572FD71A" w14:textId="77777777" w:rsidR="00A44335" w:rsidRDefault="00A44335" w:rsidP="00DA3FA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Yes, Time: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i w:val="0"/>
                <w:sz w:val="18"/>
                <w:szCs w:val="18"/>
              </w:rPr>
            </w:r>
            <w:r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noProof/>
                <w:sz w:val="18"/>
                <w:szCs w:val="18"/>
              </w:rPr>
              <w:t> </w:t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    </w:t>
            </w:r>
            <w:r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DA3FA0">
              <w:rPr>
                <w:i w:val="0"/>
                <w:sz w:val="18"/>
                <w:szCs w:val="18"/>
              </w:rPr>
            </w:r>
            <w:r w:rsidR="00DA3FA0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  <w:r>
              <w:rPr>
                <w:i w:val="0"/>
                <w:sz w:val="18"/>
                <w:szCs w:val="18"/>
              </w:rPr>
              <w:t xml:space="preserve"> No</w:t>
            </w:r>
          </w:p>
        </w:tc>
      </w:tr>
    </w:tbl>
    <w:p w14:paraId="63BC1B70" w14:textId="5DED45B9" w:rsidR="005858A9" w:rsidRDefault="005858A9" w:rsidP="005858A9">
      <w:pPr>
        <w:tabs>
          <w:tab w:val="left" w:pos="2145"/>
        </w:tabs>
      </w:pPr>
    </w:p>
    <w:sectPr w:rsidR="005858A9" w:rsidSect="005858A9">
      <w:headerReference w:type="default" r:id="rId7"/>
      <w:footerReference w:type="default" r:id="rId8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A8F9" w14:textId="77777777" w:rsidR="00702C87" w:rsidRDefault="00702C87" w:rsidP="00631489">
      <w:r>
        <w:separator/>
      </w:r>
    </w:p>
  </w:endnote>
  <w:endnote w:type="continuationSeparator" w:id="0">
    <w:p w14:paraId="22145B25" w14:textId="77777777" w:rsidR="00702C87" w:rsidRDefault="00702C87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F57E" w14:textId="55F63F50" w:rsidR="00DA3FA0" w:rsidRPr="00E63AC0" w:rsidRDefault="00DA3FA0" w:rsidP="009C52D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1B086" w14:textId="77777777" w:rsidR="00702C87" w:rsidRDefault="00702C87" w:rsidP="00631489">
      <w:r>
        <w:separator/>
      </w:r>
    </w:p>
  </w:footnote>
  <w:footnote w:type="continuationSeparator" w:id="0">
    <w:p w14:paraId="1E71A930" w14:textId="77777777" w:rsidR="00702C87" w:rsidRDefault="00702C87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3156BE06" w:rsidR="00DA3FA0" w:rsidRPr="000E241F" w:rsidRDefault="00DA3FA0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 w:rsidRPr="000E241F">
                            <w:rPr>
                              <w:sz w:val="52"/>
                              <w:szCs w:val="52"/>
                            </w:rPr>
                            <w:t>COVID-19 Daily Screening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" filled="f" stroked="f" strokeweight=".5pt">
              <v:textbox inset=",0,,0">
                <w:txbxContent>
                  <w:p w14:paraId="7176D94B" w14:textId="3156BE06" w:rsidR="00631489" w:rsidRPr="000E241F" w:rsidRDefault="000E241F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 w:rsidRPr="000E241F">
                      <w:rPr>
                        <w:sz w:val="52"/>
                        <w:szCs w:val="52"/>
                      </w:rPr>
                      <w:t>COVID-19 Daily Screening Log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F4FE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5055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889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2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489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2B9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0C5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0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7A3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C45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254C8"/>
    <w:multiLevelType w:val="hybridMultilevel"/>
    <w:tmpl w:val="F82EC52A"/>
    <w:lvl w:ilvl="0" w:tplc="8A541C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85687"/>
    <w:rsid w:val="001A1070"/>
    <w:rsid w:val="001C307F"/>
    <w:rsid w:val="001E6F1A"/>
    <w:rsid w:val="002010A6"/>
    <w:rsid w:val="002228BA"/>
    <w:rsid w:val="00244340"/>
    <w:rsid w:val="00303D44"/>
    <w:rsid w:val="00340DC8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C31C0"/>
    <w:rsid w:val="004C44CD"/>
    <w:rsid w:val="004C48DC"/>
    <w:rsid w:val="00512D31"/>
    <w:rsid w:val="005169D0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87B90"/>
    <w:rsid w:val="006B42EF"/>
    <w:rsid w:val="00702C87"/>
    <w:rsid w:val="007473DC"/>
    <w:rsid w:val="007726A6"/>
    <w:rsid w:val="00834EDA"/>
    <w:rsid w:val="0085505C"/>
    <w:rsid w:val="00863654"/>
    <w:rsid w:val="008A6A4F"/>
    <w:rsid w:val="00977660"/>
    <w:rsid w:val="009914D1"/>
    <w:rsid w:val="009924FC"/>
    <w:rsid w:val="00996958"/>
    <w:rsid w:val="009C52DF"/>
    <w:rsid w:val="009F319A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63AC0"/>
    <w:rsid w:val="00E92CD8"/>
    <w:rsid w:val="00EA2FD2"/>
    <w:rsid w:val="00F35A9E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42C45"/>
    <w:pPr>
      <w:tabs>
        <w:tab w:val="center" w:pos="4680"/>
        <w:tab w:val="right" w:pos="9360"/>
      </w:tabs>
      <w:spacing w:before="120" w:after="120" w:line="200" w:lineRule="exact"/>
    </w:pPr>
    <w:rPr>
      <w:i/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2C45"/>
    <w:rPr>
      <w:rFonts w:ascii="Arial" w:hAnsi="Arial" w:cs="Arial"/>
      <w:i/>
      <w:color w:val="595959" w:themeColor="text1" w:themeTint="A6"/>
      <w:sz w:val="16"/>
      <w:szCs w:val="20"/>
    </w:rPr>
  </w:style>
  <w:style w:type="paragraph" w:styleId="ListParagraph">
    <w:name w:val="List Paragraph"/>
    <w:basedOn w:val="Normal"/>
    <w:autoRedefine/>
    <w:uiPriority w:val="34"/>
    <w:qFormat/>
    <w:rsid w:val="00185687"/>
    <w:pPr>
      <w:numPr>
        <w:numId w:val="5"/>
      </w:numPr>
      <w:tabs>
        <w:tab w:val="left" w:pos="180"/>
        <w:tab w:val="left" w:pos="360"/>
      </w:tabs>
      <w:spacing w:after="80"/>
      <w:ind w:left="1080"/>
    </w:p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8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P:\Content\Coronavirus\COVID19 Whitepaper Template\COVID-19_Whitepaper_Template.dotx</Template>
  <TotalTime>3</TotalTime>
  <Pages>10</Pages>
  <Words>8847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Microsoft Office User</cp:lastModifiedBy>
  <cp:revision>4</cp:revision>
  <cp:lastPrinted>2020-04-21T02:46:00Z</cp:lastPrinted>
  <dcterms:created xsi:type="dcterms:W3CDTF">2020-04-21T02:46:00Z</dcterms:created>
  <dcterms:modified xsi:type="dcterms:W3CDTF">2020-04-21T04:00:00Z</dcterms:modified>
</cp:coreProperties>
</file>